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42793" w14:textId="727A435B" w:rsidR="00A86AE1" w:rsidRPr="007A56C0" w:rsidRDefault="007A56C0" w:rsidP="007A56C0">
      <w:pPr>
        <w:pStyle w:val="Title"/>
        <w:jc w:val="center"/>
        <w:rPr>
          <w:sz w:val="72"/>
          <w:szCs w:val="72"/>
        </w:rPr>
      </w:pPr>
      <w:r w:rsidRPr="007A56C0">
        <w:rPr>
          <w:sz w:val="72"/>
          <w:szCs w:val="72"/>
        </w:rPr>
        <w:t>September places.</w:t>
      </w:r>
    </w:p>
    <w:p w14:paraId="3A3F1130" w14:textId="63263EE8" w:rsidR="00A86AE1" w:rsidRDefault="0025770A">
      <w:r>
        <w:rPr>
          <w:noProof/>
        </w:rPr>
        <w:drawing>
          <wp:anchor distT="0" distB="0" distL="114300" distR="114300" simplePos="0" relativeHeight="251659264" behindDoc="1" locked="0" layoutInCell="1" allowOverlap="1" wp14:anchorId="6EED3FFF" wp14:editId="365C1786">
            <wp:simplePos x="0" y="0"/>
            <wp:positionH relativeFrom="column">
              <wp:posOffset>2682240</wp:posOffset>
            </wp:positionH>
            <wp:positionV relativeFrom="paragraph">
              <wp:posOffset>10795</wp:posOffset>
            </wp:positionV>
            <wp:extent cx="1998345" cy="1998345"/>
            <wp:effectExtent l="0" t="0" r="1905" b="190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374292120" name="Picture 1" descr="A red hous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92120" name="Picture 1" descr="A red house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5F9">
        <w:rPr>
          <w:noProof/>
          <w:lang w:val="en-GB" w:bidi="en-GB"/>
        </w:rPr>
        <w:drawing>
          <wp:inline distT="0" distB="0" distL="0" distR="0" wp14:anchorId="7CEDE56A" wp14:editId="08F50E2A">
            <wp:extent cx="1957861" cy="192933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213" cy="194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6C0">
        <w:t xml:space="preserve">       </w:t>
      </w:r>
    </w:p>
    <w:p w14:paraId="20832FA9" w14:textId="41BD6812" w:rsidR="00A86AE1" w:rsidRPr="0025770A" w:rsidRDefault="007A56C0" w:rsidP="007A56C0">
      <w:pPr>
        <w:pStyle w:val="Subtitle"/>
        <w:jc w:val="center"/>
        <w:rPr>
          <w:sz w:val="32"/>
          <w:szCs w:val="32"/>
        </w:rPr>
      </w:pPr>
      <w:r w:rsidRPr="0025770A">
        <w:rPr>
          <w:sz w:val="32"/>
          <w:szCs w:val="32"/>
        </w:rPr>
        <w:t>September places</w:t>
      </w:r>
    </w:p>
    <w:p w14:paraId="49897B9A" w14:textId="144C6CBA" w:rsidR="007A56C0" w:rsidRPr="0025770A" w:rsidRDefault="007A56C0" w:rsidP="007A56C0">
      <w:pPr>
        <w:pStyle w:val="Subtitle"/>
        <w:jc w:val="center"/>
        <w:rPr>
          <w:sz w:val="32"/>
          <w:szCs w:val="32"/>
        </w:rPr>
      </w:pPr>
      <w:r w:rsidRPr="0025770A">
        <w:rPr>
          <w:sz w:val="32"/>
          <w:szCs w:val="32"/>
        </w:rPr>
        <w:t xml:space="preserve">For all rooms. </w:t>
      </w:r>
    </w:p>
    <w:p w14:paraId="72ECBF34" w14:textId="77777777" w:rsidR="0025770A" w:rsidRPr="0025770A" w:rsidRDefault="0025770A" w:rsidP="007A56C0">
      <w:pPr>
        <w:pStyle w:val="Subtitle"/>
        <w:jc w:val="center"/>
        <w:rPr>
          <w:sz w:val="32"/>
          <w:szCs w:val="32"/>
        </w:rPr>
      </w:pPr>
      <w:r w:rsidRPr="0025770A">
        <w:rPr>
          <w:sz w:val="32"/>
          <w:szCs w:val="32"/>
        </w:rPr>
        <w:t>Our nursery location</w:t>
      </w:r>
    </w:p>
    <w:p w14:paraId="02AA2717" w14:textId="57A4F754" w:rsidR="0025770A" w:rsidRPr="0025770A" w:rsidRDefault="0025770A" w:rsidP="007A56C0">
      <w:pPr>
        <w:pStyle w:val="Subtitle"/>
        <w:jc w:val="center"/>
        <w:rPr>
          <w:sz w:val="32"/>
          <w:szCs w:val="32"/>
        </w:rPr>
      </w:pPr>
      <w:r w:rsidRPr="0025770A">
        <w:rPr>
          <w:sz w:val="32"/>
          <w:szCs w:val="32"/>
        </w:rPr>
        <w:t>-38 Smithills croft road</w:t>
      </w:r>
    </w:p>
    <w:p w14:paraId="0E6B7778" w14:textId="7BA994F0" w:rsidR="0025770A" w:rsidRPr="0025770A" w:rsidRDefault="0025770A" w:rsidP="007A56C0">
      <w:pPr>
        <w:pStyle w:val="Subtitle"/>
        <w:jc w:val="center"/>
        <w:rPr>
          <w:sz w:val="32"/>
          <w:szCs w:val="32"/>
        </w:rPr>
      </w:pPr>
      <w:r w:rsidRPr="0025770A">
        <w:rPr>
          <w:sz w:val="32"/>
          <w:szCs w:val="32"/>
        </w:rPr>
        <w:t xml:space="preserve">BL1 6LN. </w:t>
      </w:r>
    </w:p>
    <w:p w14:paraId="3DB68505" w14:textId="3EEF04E7" w:rsidR="0025770A" w:rsidRDefault="0025770A" w:rsidP="0025770A"/>
    <w:p w14:paraId="157D247F" w14:textId="4C874F22" w:rsidR="000F0739" w:rsidRDefault="0025770A" w:rsidP="0025770A">
      <w:pPr>
        <w:pStyle w:val="ContactInfo"/>
        <w:jc w:val="center"/>
      </w:pPr>
      <w:r>
        <w:t xml:space="preserve">Our setting includes </w:t>
      </w:r>
    </w:p>
    <w:p w14:paraId="60B05B9E" w14:textId="0651507F" w:rsidR="0025770A" w:rsidRDefault="0025770A" w:rsidP="0025770A">
      <w:pPr>
        <w:pStyle w:val="ContactInfo"/>
        <w:jc w:val="center"/>
      </w:pPr>
      <w:r>
        <w:t>-mini minds matters</w:t>
      </w:r>
    </w:p>
    <w:p w14:paraId="5947267A" w14:textId="6EE16B3B" w:rsidR="0025770A" w:rsidRDefault="0025770A" w:rsidP="0025770A">
      <w:pPr>
        <w:pStyle w:val="ContactInfo"/>
        <w:jc w:val="center"/>
      </w:pPr>
      <w:r>
        <w:t xml:space="preserve">-phonics and early learning </w:t>
      </w:r>
    </w:p>
    <w:p w14:paraId="223DC5CC" w14:textId="34023B41" w:rsidR="0025770A" w:rsidRDefault="0025770A" w:rsidP="0025770A">
      <w:pPr>
        <w:pStyle w:val="ContactInfo"/>
        <w:jc w:val="center"/>
      </w:pPr>
      <w:r>
        <w:t>-daily mile</w:t>
      </w:r>
    </w:p>
    <w:p w14:paraId="40163DA3" w14:textId="1F4C55AE" w:rsidR="0025770A" w:rsidRDefault="0025770A" w:rsidP="0025770A">
      <w:pPr>
        <w:pStyle w:val="ContactInfo"/>
        <w:jc w:val="center"/>
      </w:pPr>
      <w:r>
        <w:t>-oral health journey implemented.</w:t>
      </w:r>
    </w:p>
    <w:p w14:paraId="416DB369" w14:textId="3ECC557B" w:rsidR="0025770A" w:rsidRDefault="0025770A" w:rsidP="0025770A">
      <w:pPr>
        <w:pStyle w:val="ContactInfo"/>
        <w:jc w:val="center"/>
      </w:pPr>
      <w:r>
        <w:t xml:space="preserve">-Director and manager qualification in early childhood studies and primary school teacher. </w:t>
      </w:r>
    </w:p>
    <w:p w14:paraId="2DA6491C" w14:textId="46F66BAD" w:rsidR="0025770A" w:rsidRDefault="0025770A" w:rsidP="0025770A">
      <w:pPr>
        <w:pStyle w:val="ContactInf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1C59AF" wp14:editId="768DAFB9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1811020" cy="1293495"/>
            <wp:effectExtent l="0" t="0" r="0" b="1905"/>
            <wp:wrapTight wrapText="bothSides">
              <wp:wrapPolygon edited="0">
                <wp:start x="0" y="0"/>
                <wp:lineTo x="0" y="21314"/>
                <wp:lineTo x="21358" y="21314"/>
                <wp:lineTo x="21358" y="0"/>
                <wp:lineTo x="0" y="0"/>
              </wp:wrapPolygon>
            </wp:wrapTight>
            <wp:docPr id="105013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32494D" w14:textId="195402A6" w:rsidR="0025770A" w:rsidRDefault="0025770A" w:rsidP="00B85C77">
      <w:pPr>
        <w:pStyle w:val="ContactInfo"/>
      </w:pPr>
    </w:p>
    <w:p w14:paraId="5A0E45E8" w14:textId="714AC6F9" w:rsidR="0025770A" w:rsidRDefault="0025770A" w:rsidP="00B85C77">
      <w:pPr>
        <w:pStyle w:val="ContactInfo"/>
      </w:pPr>
    </w:p>
    <w:p w14:paraId="49D3DD72" w14:textId="699EF114" w:rsidR="0025770A" w:rsidRPr="00B85C77" w:rsidRDefault="0025770A" w:rsidP="00B85C77">
      <w:pPr>
        <w:pStyle w:val="ContactInfo"/>
      </w:pPr>
    </w:p>
    <w:sectPr w:rsidR="0025770A" w:rsidRPr="00B85C77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7BE5" w14:textId="77777777" w:rsidR="007A56C0" w:rsidRDefault="007A56C0">
      <w:pPr>
        <w:spacing w:line="240" w:lineRule="auto"/>
      </w:pPr>
      <w:r>
        <w:separator/>
      </w:r>
    </w:p>
  </w:endnote>
  <w:endnote w:type="continuationSeparator" w:id="0">
    <w:p w14:paraId="7433515D" w14:textId="77777777" w:rsidR="007A56C0" w:rsidRDefault="007A5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FC8B" w14:textId="77777777" w:rsidR="007A56C0" w:rsidRDefault="007A56C0">
      <w:pPr>
        <w:spacing w:line="240" w:lineRule="auto"/>
      </w:pPr>
      <w:r>
        <w:separator/>
      </w:r>
    </w:p>
  </w:footnote>
  <w:footnote w:type="continuationSeparator" w:id="0">
    <w:p w14:paraId="733CD354" w14:textId="77777777" w:rsidR="007A56C0" w:rsidRDefault="007A5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1740936">
    <w:abstractNumId w:val="9"/>
  </w:num>
  <w:num w:numId="2" w16cid:durableId="2053193825">
    <w:abstractNumId w:val="7"/>
  </w:num>
  <w:num w:numId="3" w16cid:durableId="1914385962">
    <w:abstractNumId w:val="6"/>
  </w:num>
  <w:num w:numId="4" w16cid:durableId="883447255">
    <w:abstractNumId w:val="5"/>
  </w:num>
  <w:num w:numId="5" w16cid:durableId="159545494">
    <w:abstractNumId w:val="4"/>
  </w:num>
  <w:num w:numId="6" w16cid:durableId="1392652106">
    <w:abstractNumId w:val="8"/>
  </w:num>
  <w:num w:numId="7" w16cid:durableId="1247038756">
    <w:abstractNumId w:val="3"/>
  </w:num>
  <w:num w:numId="8" w16cid:durableId="1381006854">
    <w:abstractNumId w:val="2"/>
  </w:num>
  <w:num w:numId="9" w16cid:durableId="112673921">
    <w:abstractNumId w:val="1"/>
  </w:num>
  <w:num w:numId="10" w16cid:durableId="17886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C0"/>
    <w:rsid w:val="000F0739"/>
    <w:rsid w:val="001106AE"/>
    <w:rsid w:val="0025770A"/>
    <w:rsid w:val="002E5AC7"/>
    <w:rsid w:val="00356B3D"/>
    <w:rsid w:val="00371B40"/>
    <w:rsid w:val="00391C6E"/>
    <w:rsid w:val="003C3D27"/>
    <w:rsid w:val="004063FD"/>
    <w:rsid w:val="005C52FF"/>
    <w:rsid w:val="00662F1A"/>
    <w:rsid w:val="00733181"/>
    <w:rsid w:val="007A56C0"/>
    <w:rsid w:val="007C2A2B"/>
    <w:rsid w:val="00850972"/>
    <w:rsid w:val="008B25AF"/>
    <w:rsid w:val="009425F9"/>
    <w:rsid w:val="00A86AE1"/>
    <w:rsid w:val="00B032BD"/>
    <w:rsid w:val="00B46CC8"/>
    <w:rsid w:val="00B85C77"/>
    <w:rsid w:val="00D714D9"/>
    <w:rsid w:val="00D843EA"/>
    <w:rsid w:val="00DB348E"/>
    <w:rsid w:val="00DB5ECC"/>
    <w:rsid w:val="00DE45F5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CAD7FED"/>
  <w15:chartTrackingRefBased/>
  <w15:docId w15:val="{3C6E34A4-F6EC-4B16-B40C-562640F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sery%20Manager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(green).dotx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 Manager</dc:creator>
  <cp:keywords/>
  <dc:description/>
  <cp:lastModifiedBy>Office - Red house Nursery</cp:lastModifiedBy>
  <cp:revision>1</cp:revision>
  <cp:lastPrinted>2024-06-25T09:02:00Z</cp:lastPrinted>
  <dcterms:created xsi:type="dcterms:W3CDTF">2024-06-25T07:20:00Z</dcterms:created>
  <dcterms:modified xsi:type="dcterms:W3CDTF">2024-06-25T09:03:00Z</dcterms:modified>
</cp:coreProperties>
</file>